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6.432526pt;height:104.02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7" w:after="0" w:line="159" w:lineRule="exact"/>
        <w:ind w:left="369" w:right="-20"/>
        <w:jc w:val="left"/>
        <w:tabs>
          <w:tab w:pos="4080" w:val="left"/>
          <w:tab w:pos="102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3F55"/>
          <w:w w:val="103"/>
        </w:rPr>
      </w:r>
      <w:hyperlink r:id="rId8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Page</w:t>
        </w:r>
        <w:r>
          <w:rPr>
            <w:rFonts w:ascii="Arial" w:hAnsi="Arial" w:cs="Arial" w:eastAsia="Arial"/>
            <w:sz w:val="14"/>
            <w:szCs w:val="14"/>
            <w:color w:val="2A3F55"/>
            <w:spacing w:val="19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d'accueil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ab/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</w:hyperlink>
      <w:hyperlink r:id="rId9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Les</w:t>
        </w:r>
        <w:r>
          <w:rPr>
            <w:rFonts w:ascii="Arial" w:hAnsi="Arial" w:cs="Arial" w:eastAsia="Arial"/>
            <w:sz w:val="14"/>
            <w:szCs w:val="14"/>
            <w:color w:val="2A3F55"/>
            <w:spacing w:val="12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racines</w:t>
        </w:r>
        <w:r>
          <w:rPr>
            <w:rFonts w:ascii="Arial" w:hAnsi="Arial" w:cs="Arial" w:eastAsia="Arial"/>
            <w:sz w:val="14"/>
            <w:szCs w:val="14"/>
            <w:color w:val="2A3F55"/>
            <w:spacing w:val="-25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-25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ab/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</w:hyperlink>
      <w:hyperlink r:id="rId10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Grammaire,</w:t>
        </w:r>
        <w:r>
          <w:rPr>
            <w:rFonts w:ascii="Arial" w:hAnsi="Arial" w:cs="Arial" w:eastAsia="Arial"/>
            <w:sz w:val="14"/>
            <w:szCs w:val="14"/>
            <w:color w:val="2A3F55"/>
            <w:spacing w:val="27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bibliographie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0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8.811474pt;height:122.715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" w:after="0" w:line="240" w:lineRule="auto"/>
        <w:ind w:left="5688" w:right="5456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Fabr</w:t>
      </w:r>
      <w:r>
        <w:rPr>
          <w:rFonts w:ascii="Arial" w:hAnsi="Arial" w:cs="Arial" w:eastAsia="Arial"/>
          <w:sz w:val="13"/>
          <w:szCs w:val="13"/>
          <w:color w:val="666600"/>
          <w:spacing w:val="3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d'Olivet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018" w:right="4770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LETTRES</w:t>
      </w:r>
      <w:r>
        <w:rPr>
          <w:rFonts w:ascii="Arial" w:hAnsi="Arial" w:cs="Arial" w:eastAsia="Arial"/>
          <w:sz w:val="19"/>
          <w:szCs w:val="19"/>
          <w:color w:val="3333F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HEBRAÏQUES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15" w:lineRule="exact"/>
        <w:ind w:left="3772" w:right="3528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ASPECTS</w:t>
      </w:r>
      <w:r>
        <w:rPr>
          <w:rFonts w:ascii="Arial" w:hAnsi="Arial" w:cs="Arial" w:eastAsia="Arial"/>
          <w:sz w:val="19"/>
          <w:szCs w:val="19"/>
          <w:color w:val="3333FF"/>
          <w:spacing w:val="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IDEOGRAPHIQUES</w:t>
      </w:r>
      <w:r>
        <w:rPr>
          <w:rFonts w:ascii="Arial" w:hAnsi="Arial" w:cs="Arial" w:eastAsia="Arial"/>
          <w:sz w:val="19"/>
          <w:szCs w:val="19"/>
          <w:color w:val="3333FF"/>
          <w:spacing w:val="1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ET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GRAMMATICAUX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Aleph,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69" w:right="-4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3785pt;margin-top:-42.139076pt;width:179.703pt;height:33.278pt;mso-position-horizontal-relative:page;mso-position-vertical-relative:paragraph;z-index:-580" coordorigin="388,-843" coordsize="3594,666">
            <v:group style="position:absolute;left:394;top:-837;width:3582;height:653" coordorigin="394,-837" coordsize="3582,653">
              <v:shape style="position:absolute;left:394;top:-837;width:3582;height:653" coordorigin="394,-837" coordsize="3582,653" path="m394,-837l3976,-837,3976,-183,394,-183,394,-837e" filled="t" fillcolor="#F5F5F5" stroked="f">
                <v:path arrowok="t"/>
                <v:fill/>
              </v:shape>
              <v:shape style="position:absolute;left:406;top:-679;width:278;height:290" type="#_x0000_t75">
                <v:imagedata r:id="rId12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Aleph,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A.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Premier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l’alphabet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presque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idiomes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connus.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l'homme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genre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humain.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hiéroglyphique,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l'unité,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central,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abstrait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chose.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puissance,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stabilité,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continuité.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Quelques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grammairistes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donnent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faculté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d'exprimer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superlatif;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n'est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résultat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rabbins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l'emploient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d'article,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donnent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nous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donnons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désignative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souvent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ajouté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tête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mots,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voyelle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redondante,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sonores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ajouter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expressions.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59" w:lineRule="exact"/>
        <w:ind w:left="369" w:right="670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numérique: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1000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6" w:after="0" w:line="272" w:lineRule="auto"/>
        <w:ind w:left="266" w:right="888" w:firstLine="-266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Commentaires,</w:t>
      </w:r>
      <w:r>
        <w:rPr>
          <w:rFonts w:ascii="Arial" w:hAnsi="Arial" w:cs="Arial" w:eastAsia="Arial"/>
          <w:sz w:val="13"/>
          <w:szCs w:val="13"/>
          <w:color w:val="666600"/>
          <w:spacing w:val="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renvois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et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illustrations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  <w:cols w:num="2" w:equalWidth="0">
            <w:col w:w="8962" w:space="834"/>
            <w:col w:w="230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22.9585pt;margin-top:39.254002pt;width:523.478000pt;height:18.858pt;mso-position-horizontal-relative:page;mso-position-vertical-relative:page;z-index:-581" coordorigin="459,785" coordsize="10470,377">
            <v:group style="position:absolute;left:466;top:798;width:10455;height:2" coordorigin="466,798" coordsize="10455,2">
              <v:shape style="position:absolute;left:466;top:798;width:10455;height:2" coordorigin="466,798" coordsize="10455,0" path="m466,798l10922,798e" filled="f" stroked="t" strokeweight=".705pt" strokecolor="#DFE1E5">
                <v:path arrowok="t"/>
              </v:shape>
            </v:group>
            <v:group style="position:absolute;left:466;top:1149;width:10455;height:2" coordorigin="466,1149" coordsize="10455,2">
              <v:shape style="position:absolute;left:466;top:1149;width:10455;height:2" coordorigin="466,1149" coordsize="10455,0" path="m466,1149l10922,1149e" filled="f" stroked="t" strokeweight=".705pt" strokecolor="#DFE1E5">
                <v:path arrowok="t"/>
              </v:shape>
            </v:group>
            <v:group style="position:absolute;left:472;top:792;width:2;height:363" coordorigin="472,792" coordsize="2,363">
              <v:shape style="position:absolute;left:472;top:792;width:2;height:363" coordorigin="472,792" coordsize="0,363" path="m472,792l472,1155e" filled="f" stroked="t" strokeweight=".706pt" strokecolor="#DFE1E5">
                <v:path arrowok="t"/>
              </v:shape>
            </v:group>
            <v:group style="position:absolute;left:10916;top:792;width:2;height:363" coordorigin="10916,792" coordsize="2,363">
              <v:shape style="position:absolute;left:10916;top:792;width:2;height:363" coordorigin="10916,792" coordsize="0,363" path="m10916,792l10916,1155e" filled="f" stroked="t" strokeweight=".705pt" strokecolor="#DFE1E5">
                <v:path arrowok="t"/>
              </v:shape>
              <v:shape style="position:absolute;left:587;top:889;width:1488;height:182" type="#_x0000_t75">
                <v:imagedata r:id="rId13" o:title="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40" w:lineRule="auto"/>
        <w:ind w:left="68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Bet,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auto"/>
        <w:ind w:left="369" w:right="309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3785pt;margin-top:-42.138668pt;width:179.703pt;height:33.278pt;mso-position-horizontal-relative:page;mso-position-vertical-relative:paragraph;z-index:-579" coordorigin="388,-843" coordsize="3594,666">
            <v:group style="position:absolute;left:394;top:-837;width:3582;height:653" coordorigin="394,-837" coordsize="3582,653">
              <v:shape style="position:absolute;left:394;top:-837;width:3582;height:653" coordorigin="394,-837" coordsize="3582,653" path="m394,-837l3976,-837,3976,-183,394,-183,394,-837e" filled="t" fillcolor="#F5F5F5" stroked="f">
                <v:path arrowok="t"/>
                <v:fill/>
              </v:shape>
              <v:shape style="position:absolute;left:406;top:-679;width:242;height:290" type="#_x0000_t75">
                <v:imagedata r:id="rId14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Bet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labiale.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bouche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l'homme,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habitation,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intérieur.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paternel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viril,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intérieure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active.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l’article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intégral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indicatif,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exprimant,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l’ai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expliqué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grammaire,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près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l’article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extractif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8.470545pt;height:9.07592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Mem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aucune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extraction,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280" w:bottom="200" w:left="0" w:right="14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460.165649pt;margin-top:26.901062pt;width:137.953988pt;height:623.817939pt;mso-position-horizontal-relative:page;mso-position-vertical-relative:page;z-index:-574" coordorigin="9203,538" coordsize="2759,12476">
            <v:shape style="position:absolute;left:9300;top:538;width:2662;height:8664" type="#_x0000_t75">
              <v:imagedata r:id="rId16" o:title=""/>
            </v:shape>
            <v:shape style="position:absolute;left:9203;top:9203;width:2759;height:3812" type="#_x0000_t75">
              <v:imagedata r:id="rId17" o:title=""/>
            </v:shape>
            <w10:wrap type="none"/>
          </v:group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ni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parties.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numérique: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2.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40" w:lineRule="auto"/>
        <w:ind w:left="64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Gimel,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6" w:lineRule="auto"/>
        <w:ind w:left="369" w:right="152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41.645pt;width:180.098pt;height:33.673pt;mso-position-horizontal-relative:page;mso-position-vertical-relative:paragraph;z-index:-578" coordorigin="384,-833" coordsize="3602,673">
            <v:group style="position:absolute;left:394;top:-823;width:3582;height:653" coordorigin="394,-823" coordsize="3582,653">
              <v:shape style="position:absolute;left:394;top:-823;width:3582;height:653" coordorigin="394,-823" coordsize="3582,653" path="m394,-823l3976,-823,3976,-169,394,-169,394,-823e" filled="t" fillcolor="#F5F5F5" stroked="f">
                <v:path arrowok="t"/>
                <v:fill/>
              </v:shape>
              <v:shape style="position:absolute;left:406;top:-666;width:206;height:290" type="#_x0000_t75">
                <v:imagedata r:id="rId18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pict>
          <v:shape style="width:6.050614pt;height:7.260289pt;mso-position-horizontal-relative:char;mso-position-vertical-relative:line" type="#_x0000_t75">
            <v:imagedata r:id="rId1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8"/>
          <w:w w:val="100"/>
        </w:rPr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Gimel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color w:val="FF000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gutturale.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lequel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transcris,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invention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assez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moderne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répond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assez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imparfaitement.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Plutarque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nous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apprend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fut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certain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Carvilius,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premier,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ayant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ouvert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école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Rome,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inventa,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introduisit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distinguer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double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servait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avant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seul,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moyen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duquel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représentait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6.050208pt;height:6.655pt;mso-position-horizontal-relative:char;mso-position-vertical-relative:line" type="#_x0000_t75">
            <v:imagedata r:id="rId2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gamma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Grecs.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86" w:lineRule="auto"/>
        <w:ind w:left="369" w:right="152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symbolique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6.050411pt;height:7.260539pt;mso-position-horizontal-relative:char;mso-position-vertical-relative:line" type="#_x0000_t75">
            <v:imagedata r:id="rId2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Gimel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gorge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l’homme,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conduit,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canal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creux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profond.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l’enveloppement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organique,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produire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dérivant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organes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corporels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action.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59" w:lineRule="exact"/>
        <w:ind w:left="369" w:right="875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numérique: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3.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40" w:lineRule="auto"/>
        <w:ind w:left="629" w:right="9269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Dalet,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69" w:right="152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42.336674pt;width:180.098pt;height:33.673pt;mso-position-horizontal-relative:page;mso-position-vertical-relative:paragraph;z-index:-577" coordorigin="384,-847" coordsize="3602,673">
            <v:group style="position:absolute;left:394;top:-837;width:3582;height:653" coordorigin="394,-837" coordsize="3582,653">
              <v:shape style="position:absolute;left:394;top:-837;width:3582;height:653" coordorigin="394,-837" coordsize="3582,653" path="m394,-837l3976,-837,3976,-183,394,-183,394,-837e" filled="t" fillcolor="#F5F5F5" stroked="f">
                <v:path arrowok="t"/>
                <v:fill/>
              </v:shape>
              <v:shape style="position:absolute;left:406;top:-679;width:218;height:290" type="#_x0000_t75">
                <v:imagedata r:id="rId22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Dalet,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dentale.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hiéroglyphique,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il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l'emblème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quaternaire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-dire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source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existence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il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sein,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nourricier,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abondant;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l’abondance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née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divisible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divisée.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l’emploie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article,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jouit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cette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prérogative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chaldaïque,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samaritain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syriaque,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remplit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fonctions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d’article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distinctif.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59" w:lineRule="exact"/>
        <w:ind w:left="369" w:right="879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numérique: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40" w:lineRule="auto"/>
        <w:ind w:left="66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Hè,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69" w:right="152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40.521187pt;width:180.098pt;height:33.673pt;mso-position-horizontal-relative:page;mso-position-vertical-relative:paragraph;z-index:-576" coordorigin="384,-810" coordsize="3602,673">
            <v:group style="position:absolute;left:394;top:-800;width:3582;height:653" coordorigin="394,-800" coordsize="3582,653">
              <v:shape style="position:absolute;left:394;top:-800;width:3582;height:653" coordorigin="394,-800" coordsize="3582,653" path="m394,-800l3976,-800,3976,-147,394,-147,394,-800e" filled="t" fillcolor="#F5F5F5" stroked="f">
                <v:path arrowok="t"/>
                <v:fill/>
              </v:shape>
              <v:shape style="position:absolute;left:406;top:-643;width:218;height:290" type="#_x0000_t75">
                <v:imagedata r:id="rId23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Hè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l'haleine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l'homme,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l'air,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l'esprit,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l'âme,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animateur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vivifiant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grammatical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abstraite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l'être.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langue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grand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usage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article.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59" w:lineRule="exact"/>
        <w:ind w:left="369" w:right="875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numérique: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5.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40" w:lineRule="auto"/>
        <w:ind w:left="58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Waw,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W,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369" w:right="150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42.336868pt;width:180.098pt;height:33.673pt;mso-position-horizontal-relative:page;mso-position-vertical-relative:paragraph;z-index:-575" coordorigin="384,-847" coordsize="3602,673">
            <v:group style="position:absolute;left:394;top:-837;width:3582;height:653" coordorigin="394,-837" coordsize="3582,653">
              <v:shape style="position:absolute;left:394;top:-837;width:3582;height:653" coordorigin="394,-837" coordsize="3582,653" path="m394,-837l3976,-837,3976,-183,394,-183,394,-837e" filled="t" fillcolor="#F5F5F5" stroked="f">
                <v:path arrowok="t"/>
                <v:fill/>
              </v:shape>
              <v:shape style="position:absolute;left:406;top:-679;width:145;height:290" type="#_x0000_t75">
                <v:imagedata r:id="rId24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Waw,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W,O.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vocales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très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distinctes,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troisième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Suivant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première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vocales,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l’œil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l’homme,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devient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lumière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suivant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seconde,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l’oreille,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devient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l’air,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vent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l’emblème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l’eau,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gout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désir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appétant.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découvre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lui,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l’ai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déjà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dit,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l'image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mystère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profond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inconcevable,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l’image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nœud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sépare,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néant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l’être.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vocale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lumineuse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pict>
          <v:shape style="width:5.445552pt;height:11.496166pt;mso-position-horizontal-relative:char;mso-position-vertical-relative:line" type="#_x0000_t75">
            <v:imagedata r:id="rId2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verbal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excellence,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l’ai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exposé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assez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long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Grammaire: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verbale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aérienne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pict>
          <v:shape style="width:4.84pt;height:9.075868pt;mso-position-horizontal-relative:char;mso-position-vertical-relative:line" type="#_x0000_t75">
            <v:imagedata r:id="rId2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convertible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passer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à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l’autre;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communiquant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côté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intellectuel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pict>
          <v:shape style="width:5.445318pt;height:9.680887pt;mso-position-horizontal-relative:char;mso-position-vertical-relative:line" type="#_x0000_t75">
            <v:imagedata r:id="rId2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-même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élevé,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l’autre,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du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matériel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pict>
          <v:shape style="width:7.26pt;height:9.680322pt;mso-position-horizontal-relative:char;mso-position-vertical-relative:line" type="#_x0000_t75">
            <v:imagedata r:id="rId2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encore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-même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abaissé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enfin,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consonnante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acqueuse,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toutes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conjonctif.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dernière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particulièrement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article.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4" w:lineRule="auto"/>
        <w:ind w:left="369" w:right="150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renvoie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Grammaire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détails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lesquels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pourrais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répéter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j’ai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dit.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J’ajouterai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seulement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ici,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grande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attention,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pict>
          <v:shape style="width:5.445552pt;height:9.68031pt;mso-position-horizontal-relative:char;mso-position-vertical-relative:line" type="#_x0000_t75">
            <v:imagedata r:id="rId2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excepté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pict>
          <v:shape style="width:7.864851pt;height:10.285310pt;mso-position-horizontal-relative:char;mso-position-vertical-relative:line" type="#_x0000_t75">
            <v:imagedata r:id="rId3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ne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aucun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langue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fournit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conséquent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aucune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observation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importante,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corroborant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j’ai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prouve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haute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antiquité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langue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régularité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marche.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pict>
          <v:shape style="width:5.445552pt;height:9.075482pt;mso-position-horizontal-relative:char;mso-position-vertical-relative:line" type="#_x0000_t75">
            <v:imagedata r:id="rId3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réellement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convertible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l’article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conjonctif,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doit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jamais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trouver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tête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88" w:lineRule="auto"/>
        <w:ind w:left="369" w:right="308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51.695007pt;margin-top:-59.506008pt;width:146.424634pt;height:392.079756pt;mso-position-horizontal-relative:page;mso-position-vertical-relative:paragraph;z-index:-568" type="#_x0000_t75">
            <v:imagedata r:id="rId3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constituer;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arrive.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doit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paraître,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en,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effet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jamais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qu’au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sein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lès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modifier,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qu’entr’eux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joindre,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-devant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temps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verbaux,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changer.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69" w:right="1031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16.962172pt;width:180.098pt;height:33.673pt;mso-position-horizontal-relative:page;mso-position-vertical-relative:paragraph;z-index:-573" coordorigin="384,339" coordsize="3602,673">
            <v:group style="position:absolute;left:394;top:349;width:3582;height:653" coordorigin="394,349" coordsize="3582,653">
              <v:shape style="position:absolute;left:394;top:349;width:3582;height:653" coordorigin="394,349" coordsize="3582,653" path="m394,349l3976,349,3976,1003,394,1003,394,349e" filled="t" fillcolor="#F5F5F5" stroked="f">
                <v:path arrowok="t"/>
                <v:fill/>
              </v:shape>
              <v:shape style="position:absolute;left:406;top:507;width:145;height:290" type="#_x0000_t75">
                <v:imagedata r:id="rId33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numérique: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6.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8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Zayin,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69" w:right="308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Zayin,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Z.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sifflante,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s’applique,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moyen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sifflans,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objets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fendent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l’air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s’y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réfléchissent.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javelot,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trait,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flèche,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tout.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tend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but: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démonstratif,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abstraite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choses.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l’emploie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article;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jouit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avantage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éthiopique,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remplit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fonctions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d’article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démonstratif.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9" w:right="1031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16.967402pt;width:180.098pt;height:33.673pt;mso-position-horizontal-relative:page;mso-position-vertical-relative:paragraph;z-index:-572" coordorigin="384,339" coordsize="3602,673">
            <v:group style="position:absolute;left:394;top:349;width:3582;height:653" coordorigin="394,349" coordsize="3582,653">
              <v:shape style="position:absolute;left:394;top:349;width:3582;height:653" coordorigin="394,349" coordsize="3582,653" path="m394,349l3976,349,3976,1003,394,1003,394,349e" filled="t" fillcolor="#F5F5F5" stroked="f">
                <v:path arrowok="t"/>
                <v:fill/>
              </v:shape>
              <v:shape style="position:absolute;left:406;top:507;width:218;height:290" type="#_x0000_t75">
                <v:imagedata r:id="rId34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numérique: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7.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6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Het,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auto"/>
        <w:ind w:left="369" w:right="306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Het.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considéré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double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voyelle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vocal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élémentaire;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l’aspiration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vitale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touche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gutturale,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champ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l’homme,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travail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demande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effort,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soin,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fatigue.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signe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tient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rang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intermédiaire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7.865731pt;height:9.07592pt;mso-position-horizontal-relative:char;mso-position-vertical-relative:line" type="#_x0000_t75">
            <v:imagedata r:id="rId3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Hè,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38"/>
          <w:w w:val="100"/>
          <w:b/>
          <w:bCs/>
        </w:rPr>
        <w:t> </w:t>
      </w:r>
      <w:hyperlink r:id="rId36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  <w:u w:val="single" w:color="2A3F55"/>
          </w:rPr>
          <w:t>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-27"/>
            <w:w w:val="100"/>
            <w:b/>
            <w:bCs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vie,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absolue,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7.865pt;height:9.680823pt;mso-position-horizontal-relative:char;mso-position-vertical-relative:line" type="#_x0000_t75">
            <v:imagedata r:id="rId3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Kaph,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  <w:i/>
        </w:rPr>
        <w:t>C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vie,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relative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assimilée.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offre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l’image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d’équilibre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d’égalité,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s’attache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d’effort,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travail,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normale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législative.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1031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16.960119pt;width:180.098pt;height:33.673pt;mso-position-horizontal-relative:page;mso-position-vertical-relative:paragraph;z-index:-571" coordorigin="384,339" coordsize="3602,673">
            <v:group style="position:absolute;left:394;top:349;width:3582;height:653" coordorigin="394,349" coordsize="3582,653">
              <v:shape style="position:absolute;left:394;top:349;width:3582;height:653" coordorigin="394,349" coordsize="3582,653" path="m394,349l3976,349,3976,1003,394,1003,394,349e" filled="t" fillcolor="#F5F5F5" stroked="f">
                <v:path arrowok="t"/>
                <v:fill/>
              </v:shape>
              <v:shape style="position:absolute;left:406;top:507;width:230;height:290" type="#_x0000_t75">
                <v:imagedata r:id="rId38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numérique: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8.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7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Tet,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left="369" w:right="307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Tet,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T.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dentale.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l’asyle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l’homme;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toit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élève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protéger;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bouclier.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résistance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protection.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Il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6.655675pt;height:9.075275pt;mso-position-horizontal-relative:char;mso-position-vertical-relative:line" type="#_x0000_t75">
            <v:imagedata r:id="rId3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7.865694pt;height:9.075275pt;mso-position-horizontal-relative:char;mso-position-vertical-relative:line" type="#_x0000_t75">
            <v:imagedata r:id="rId4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partage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propriétés,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degré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inférieur.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9" w:right="1031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16.954939pt;width:180.098pt;height:33.068pt;mso-position-horizontal-relative:page;mso-position-vertical-relative:paragraph;z-index:-570" coordorigin="384,339" coordsize="3602,661">
            <v:group style="position:absolute;left:394;top:349;width:3582;height:641" coordorigin="394,349" coordsize="3582,641">
              <v:shape style="position:absolute;left:394;top:349;width:3582;height:641" coordorigin="394,349" coordsize="3582,641" path="m394,349l3976,349,3976,990,394,990,394,349e" filled="t" fillcolor="#F5F5F5" stroked="f">
                <v:path arrowok="t"/>
                <v:fill/>
              </v:shape>
              <v:shape style="position:absolute;left:406;top:506;width:182;height:278" type="#_x0000_t75">
                <v:imagedata r:id="rId41" o:title=""/>
              </v:shape>
            </v:group>
            <w10:wrap type="none"/>
          </v:group>
        </w:pict>
      </w:r>
      <w:r>
        <w:rPr/>
        <w:pict>
          <v:shape style="position:absolute;margin-left:458.955994pt;margin-top:7.77394pt;width:130.087714pt;height:102.255pt;mso-position-horizontal-relative:page;mso-position-vertical-relative:paragraph;z-index:-567" type="#_x0000_t75">
            <v:imagedata r:id="rId4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numérique: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9.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2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Yod,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I,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J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auto"/>
        <w:ind w:left="369" w:right="306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Yod,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J.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manifestée.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l’homme,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doigt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indicateur.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potentielle,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durée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intellectuelle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l’éternité.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remarquable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vocale,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perd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grande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facultés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passant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plus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qu’une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durée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matérielle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réfraction,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4.235pt;height:9.075750pt;mso-position-horizontal-relative:char;mso-position-vertical-relative:line" type="#_x0000_t75">
            <v:imagedata r:id="rId4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34"/>
          <w:w w:val="100"/>
        </w:rPr>
        <w:t> </w:t>
      </w:r>
      <w:hyperlink r:id="rId44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Zayin,</w:t>
        </w:r>
        <w:r>
          <w:rPr>
            <w:rFonts w:ascii="Arial" w:hAnsi="Arial" w:cs="Arial" w:eastAsia="Arial"/>
            <w:sz w:val="14"/>
            <w:szCs w:val="14"/>
            <w:color w:val="2A3F55"/>
            <w:spacing w:val="13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Z</w:t>
        </w:r>
        <w:r>
          <w:rPr>
            <w:rFonts w:ascii="Arial" w:hAnsi="Arial" w:cs="Arial" w:eastAsia="Arial"/>
            <w:sz w:val="14"/>
            <w:szCs w:val="14"/>
            <w:color w:val="2A3F55"/>
            <w:spacing w:val="9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pict>
          <v:shape style="width:7.865505pt;height:9.68075pt;mso-position-horizontal-relative:char;mso-position-vertical-relative:line" type="#_x0000_t75">
            <v:imagedata r:id="rId45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Sin,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Sh.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9" w:lineRule="exact"/>
        <w:ind w:left="369" w:right="1023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numérique: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10.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660" w:right="-20"/>
        <w:jc w:val="left"/>
        <w:tabs>
          <w:tab w:pos="15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Kaph,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7" w:lineRule="auto"/>
        <w:ind w:left="369" w:right="307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47.176476pt;width:180.098pt;height:38.514pt;mso-position-horizontal-relative:page;mso-position-vertical-relative:paragraph;z-index:-569" coordorigin="384,-944" coordsize="3602,770">
            <v:group style="position:absolute;left:394;top:-934;width:3582;height:750" coordorigin="394,-934" coordsize="3582,750">
              <v:shape style="position:absolute;left:394;top:-934;width:3582;height:750" coordorigin="394,-934" coordsize="3582,750" path="m394,-934l3976,-934,3976,-183,394,-183,394,-934e" filled="t" fillcolor="#F5F5F5" stroked="f">
                <v:path arrowok="t"/>
                <v:fill/>
              </v:shape>
              <v:shape style="position:absolute;left:406;top:-679;width:218;height:290" type="#_x0000_t75">
                <v:imagedata r:id="rId46" o:title=""/>
              </v:shape>
              <v:shape style="position:absolute;left:1301;top:-776;width:230;height:387" type="#_x0000_t75">
                <v:imagedata r:id="rId47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gutturale.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creux,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général;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l’homme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demi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fermée.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assimilatif,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réfléchie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passagère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moule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reçoit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communique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indifféremment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formes.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dérive,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l’ai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dit,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l’aspiration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pict>
          <v:shape style="width:7.26pt;height:7.865798pt;mso-position-horizontal-relative:char;mso-position-vertical-relative:line" type="#_x0000_t75">
            <v:imagedata r:id="rId4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Het,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découle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vocal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7.259962pt;height:7.865798pt;mso-position-horizontal-relative:char;mso-position-vertical-relative:line" type="#_x0000_t75">
            <v:imagedata r:id="rId4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Hè,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absolue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joint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l’expression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organique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pict>
          <v:shape style="width:4.84pt;height:7.865777pt;mso-position-horizontal-relative:char;mso-position-vertical-relative:line" type="#_x0000_t75">
            <v:imagedata r:id="rId5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Gimel,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renforcement.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8" w:lineRule="auto"/>
        <w:ind w:left="369" w:right="307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l’article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assimilatif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concomitant.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similitude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l’analogie.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grammatistes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hébraïsans,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rangeant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parmi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héémanihes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parmi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paragogiques,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commis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grossière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erreurs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n’ont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vu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qu’une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inséparable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affixe;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souvent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confondu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gouverne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d’article.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9" w:right="1023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numérique: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20.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60"/>
          <w:pgSz w:w="12240" w:h="15840"/>
        </w:sectPr>
      </w:pPr>
      <w:rPr/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67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Lamed,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69" w:right="151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56.862434pt;width:180.098pt;height:38.514pt;mso-position-horizontal-relative:page;mso-position-vertical-relative:paragraph;z-index:-566" coordorigin="384,-1137" coordsize="3602,770">
            <v:group style="position:absolute;left:394;top:-1127;width:3582;height:750" coordorigin="394,-1127" coordsize="3582,750">
              <v:shape style="position:absolute;left:394;top:-1127;width:3582;height:750" coordorigin="394,-1127" coordsize="3582,750" path="m394,-1127l3976,-1127,3976,-377,394,-377,394,-1127e" filled="t" fillcolor="#F5F5F5" stroked="f">
                <v:path arrowok="t"/>
                <v:fill/>
              </v:shape>
              <v:shape style="position:absolute;left:406;top:-970;width:230;height:387" type="#_x0000_t75">
                <v:imagedata r:id="rId51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Lamed,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L.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linguale.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bras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l’homme,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l’aile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l’oiseau,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s’étend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s’élève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déploie.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du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expansif,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s'applique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d'extension,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d’élévation,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occupation,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possession.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l'article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directif,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exprimant,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l’ai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expliqué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Grammaire,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réunion,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dépendance,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possession,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coïncidence.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369" w:right="798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aritbmétique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30.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40" w:lineRule="auto"/>
        <w:ind w:left="684" w:right="-20"/>
        <w:jc w:val="left"/>
        <w:tabs>
          <w:tab w:pos="15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Mem,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-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369" w:right="151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63.515755pt;width:180.098pt;height:35.489pt;mso-position-horizontal-relative:page;mso-position-vertical-relative:paragraph;z-index:-565" coordorigin="384,-1270" coordsize="3602,710">
            <v:group style="position:absolute;left:394;top:-1260;width:3582;height:690" coordorigin="394,-1260" coordsize="3582,690">
              <v:shape style="position:absolute;left:394;top:-1260;width:3582;height:690" coordorigin="394,-1260" coordsize="3582,690" path="m394,-1260l3976,-1260,3976,-571,394,-571,394,-1260e" filled="t" fillcolor="#F5F5F5" stroked="f">
                <v:path arrowok="t"/>
                <v:fill/>
              </v:shape>
              <v:shape style="position:absolute;left:406;top:-1067;width:242;height:290" type="#_x0000_t75">
                <v:imagedata r:id="rId52" o:title=""/>
              </v:shape>
              <v:shape style="position:absolute;left:1301;top:-1103;width:230;height:327" type="#_x0000_t75">
                <v:imagedata r:id="rId53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M.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nasale.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femme,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mère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compagne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l’homme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fécond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formateur.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maternel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femelle,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extérieure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passive;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placé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commencement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pict>
          <v:shape style="width:6.050613pt;height:7.865798pt;mso-position-horizontal-relative:char;mso-position-vertical-relative:line" type="#_x0000_t75">
            <v:imagedata r:id="rId5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),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local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plastique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;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placé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pict>
          <v:shape style="width:6.050442pt;height:7.865792pt;mso-position-horizontal-relative:char;mso-position-vertical-relative:line" type="#_x0000_t75">
            <v:imagedata r:id="rId5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devient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collectif,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l’être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l’espace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infini,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permet,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bien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réunissant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abstraction,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seul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ceux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espèce.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69" w:right="152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l’article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extractif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partitif,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exprimant,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l’ai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exposé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Grammaire,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actions,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lequel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moyen,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instrument;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divisés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essence,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distraits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milieu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plusieurs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similaires.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369" w:right="752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aritbmétique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40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600.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624" w:right="-20"/>
        <w:jc w:val="left"/>
        <w:tabs>
          <w:tab w:pos="134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Nun,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N.</w:t>
      </w:r>
      <w:r>
        <w:rPr>
          <w:rFonts w:ascii="Arial" w:hAnsi="Arial" w:cs="Arial" w:eastAsia="Arial"/>
          <w:sz w:val="14"/>
          <w:szCs w:val="14"/>
          <w:color w:val="FF0000"/>
          <w:spacing w:val="-3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8" w:lineRule="auto"/>
        <w:ind w:left="369" w:right="152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64.123146pt;width:180.098pt;height:38.514pt;mso-position-horizontal-relative:page;mso-position-vertical-relative:paragraph;z-index:-564" coordorigin="384,-1282" coordsize="3602,770">
            <v:group style="position:absolute;left:394;top:-1272;width:3582;height:750" coordorigin="394,-1272" coordsize="3582,750">
              <v:shape style="position:absolute;left:394;top:-1272;width:3582;height:750" coordorigin="394,-1272" coordsize="3582,750" path="m394,-1272l3976,-1272,3976,-522,394,-522,394,-1272e" filled="t" fillcolor="#F5F5F5" stroked="f">
                <v:path arrowok="t"/>
                <v:fill/>
              </v:shape>
              <v:shape style="position:absolute;left:406;top:-1030;width:182;height:303" type="#_x0000_t75">
                <v:imagedata r:id="rId56" o:title=""/>
              </v:shape>
              <v:shape style="position:absolute;left:1168;top:-1115;width:145;height:387" type="#_x0000_t75">
                <v:imagedata r:id="rId57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Nun,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nasale,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fils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l'homme,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produit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individuelle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produite.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8" w:lineRule="auto"/>
        <w:ind w:left="369" w:right="150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Lorsqu’il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placé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mots,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devient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augmentatif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pict>
          <v:shape style="width:4.234993pt;height:12.101pt;mso-position-horizontal-relative:char;mso-position-vertical-relative:line" type="#_x0000_t75">
            <v:imagedata r:id="rId5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l’être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l’extension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il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individuellement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susceptible.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grammatistes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hébraïsans,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plaçant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parmi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héémanthes</w:t>
      </w:r>
      <w:r>
        <w:rPr>
          <w:rFonts w:ascii="Arial" w:hAnsi="Arial" w:cs="Arial" w:eastAsia="Arial"/>
          <w:sz w:val="14"/>
          <w:szCs w:val="14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avaient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bien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remarqué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exprimait,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commencement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passive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repli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9" w:lineRule="exact"/>
        <w:ind w:left="369" w:right="752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aritbmétique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50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700.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68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Samekh,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1" w:lineRule="auto"/>
        <w:ind w:left="369" w:right="151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61.695686pt;width:180.098pt;height:36.094pt;mso-position-horizontal-relative:page;mso-position-vertical-relative:paragraph;z-index:-563" coordorigin="384,-1234" coordsize="3602,722">
            <v:group style="position:absolute;left:394;top:-1224;width:3582;height:702" coordorigin="394,-1224" coordsize="3582,702">
              <v:shape style="position:absolute;left:394;top:-1224;width:3582;height:702" coordorigin="394,-1224" coordsize="3582,702" path="m394,-1224l3976,-1224,3976,-522,394,-522,394,-1224e" filled="t" fillcolor="#F5F5F5" stroked="f">
                <v:path arrowok="t"/>
                <v:fill/>
              </v:shape>
              <v:shape style="position:absolute;left:406;top:-1067;width:242;height:339" type="#_x0000_t75">
                <v:imagedata r:id="rId59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Samekh,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S.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consonile,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sof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fiante,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s’applique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moyen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peindre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sifflans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quelques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écrivains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observateurs,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desquels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crois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Bacon,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connu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consonnant,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mème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qu’ils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concevaient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6.655639pt;height:7.865706pt;mso-position-horizontal-relative:char;mso-position-vertical-relative:line" type="#_x0000_t75">
            <v:imagedata r:id="rId6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l’aspiration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du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vocal.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l’image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siffle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l'homme.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signe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celai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circulaire,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limite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circonférencielle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sphère.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369" w:right="798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aritbmétique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60.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40" w:lineRule="auto"/>
        <w:ind w:left="67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Wh,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Ayin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8" w:lineRule="auto"/>
        <w:ind w:left="369" w:right="151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58.065285pt;width:180.098pt;height:32.463pt;mso-position-horizontal-relative:page;mso-position-vertical-relative:paragraph;z-index:-562" coordorigin="384,-1161" coordsize="3602,649">
            <v:group style="position:absolute;left:394;top:-1151;width:3582;height:629" coordorigin="394,-1151" coordsize="3582,629">
              <v:shape style="position:absolute;left:394;top:-1151;width:3582;height:629" coordorigin="394,-1151" coordsize="3582,629" path="m394,-1151l3976,-1151,3976,-522,394,-522,394,-1151e" filled="t" fillcolor="#F5F5F5" stroked="f">
                <v:path arrowok="t"/>
                <v:fill/>
              </v:shape>
              <v:shape style="position:absolute;left:406;top:-994;width:230;height:266" type="#_x0000_t75">
                <v:imagedata r:id="rId61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doit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considéré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double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voyelle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vocale,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représente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l’intérieur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l’oreille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l’homme,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devient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confus,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sourds,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inappréciables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profonds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sans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harmonie.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consonnante,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gutturale,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cavité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poitrine.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Employé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l’un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l’autre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matériel,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vide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néant.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qualité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88" w:lineRule="auto"/>
        <w:ind w:left="369" w:right="1527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98.338997pt;margin-top:-.81498pt;width:7.26pt;height:9.680927pt;mso-position-horizontal-relative:page;mso-position-vertical-relative:paragraph;z-index:-557" type="#_x0000_t75">
            <v:imagedata r:id="rId6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voyelle,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Wa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w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considéré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relations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purement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physiques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courbe,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faux,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pervers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mauvais.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numérique:70.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660" w:right="-20"/>
        <w:jc w:val="left"/>
        <w:tabs>
          <w:tab w:pos="14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PH,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P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-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auto"/>
        <w:ind w:left="369" w:right="150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64.116203pt;width:180.098pt;height:38.514pt;mso-position-horizontal-relative:page;mso-position-vertical-relative:paragraph;z-index:-561" coordorigin="384,-1282" coordsize="3602,770">
            <v:group style="position:absolute;left:394;top:-1272;width:3582;height:750" coordorigin="394,-1272" coordsize="3582,750">
              <v:shape style="position:absolute;left:394;top:-1272;width:3582;height:750" coordorigin="394,-1272" coordsize="3582,750" path="m394,-1272l3976,-1272,3976,-522,394,-522,394,-1272e" filled="t" fillcolor="#F5F5F5" stroked="f">
                <v:path arrowok="t"/>
                <v:fill/>
              </v:shape>
              <v:shape style="position:absolute;left:406;top:-1067;width:218;height:339" type="#_x0000_t75">
                <v:imagedata r:id="rId63" o:title=""/>
              </v:shape>
              <v:shape style="position:absolute;left:1144;top:-1115;width:230;height:387" type="#_x0000_t75">
                <v:imagedata r:id="rId64" o:title=""/>
              </v:shape>
            </v:group>
            <w10:wrap type="none"/>
          </v:group>
        </w:pict>
      </w:r>
      <w:r>
        <w:rPr/>
        <w:pict>
          <v:shape style="position:absolute;margin-left:81.39724pt;margin-top:11.411798pt;width:8.47076pt;height:7.26pt;mso-position-horizontal-relative:page;mso-position-vertical-relative:paragraph;z-index:-556" type="#_x0000_t75">
            <v:imagedata r:id="rId6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labiale,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possède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articulations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distinctes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première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P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B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renforcement;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seconde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pict>
          <v:shape style="width:6.050613pt;height:9.68pt;mso-position-horizontal-relative:char;mso-position-vertical-relative:line" type="#_x0000_t75">
            <v:imagedata r:id="rId66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devenu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prononcé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F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bouche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l’homme,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bel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attribut,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rendre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pensées.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parole,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rapport.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L’hébreu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l’emploie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article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prouve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grande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Égyptiens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l’employait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qualité,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confondait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analogu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8.470816pt;height:7.260362pt;mso-position-horizontal-relative:char;mso-position-vertical-relative:line" type="#_x0000_t75">
            <v:imagedata r:id="rId67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affectation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particulière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prononciation.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-être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qu’un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certain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dialecte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l’admettait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tête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mots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article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emphatique,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remplacement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pict>
          <v:shape style="width:14.521473pt;height:8.470381pt;mso-position-horizontal-relative:char;mso-position-vertical-relative:line" type="#_x0000_t75">
            <v:imagedata r:id="rId68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cela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d’autant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probable,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existe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hébreu,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assez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grande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quantité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mots,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resté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tel,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remarquerai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mes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notes.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369" w:right="782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80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800.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653" w:right="8240"/>
        <w:jc w:val="center"/>
        <w:tabs>
          <w:tab w:pos="16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Tzadé,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-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Tz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auto"/>
        <w:ind w:left="369" w:right="150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66.540749pt;width:180.098pt;height:38.514pt;mso-position-horizontal-relative:page;mso-position-vertical-relative:paragraph;z-index:-560" coordorigin="384,-1331" coordsize="3602,770">
            <v:group style="position:absolute;left:394;top:-1321;width:3582;height:750" coordorigin="394,-1321" coordsize="3582,750">
              <v:shape style="position:absolute;left:394;top:-1321;width:3582;height:750" coordorigin="394,-1321" coordsize="3582,750" path="m394,-1321l3976,-1321,3976,-571,394,-571,394,-1321e" filled="t" fillcolor="#F5F5F5" stroked="f">
                <v:path arrowok="t"/>
                <v:fill/>
              </v:shape>
              <v:shape style="position:absolute;left:406;top:-1127;width:242;height:351" type="#_x0000_t75">
                <v:imagedata r:id="rId69" o:title=""/>
              </v:shape>
              <v:shape style="position:absolute;left:1434;top:-1164;width:254;height:387" type="#_x0000_t75">
                <v:imagedata r:id="rId70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Tzadé,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Tz.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sifflante,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moyen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objets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l’air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veht.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Comne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l’asyle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l'homme,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tend.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terminatif,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scission,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solution,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but.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6.050613pt;height:7.865798pt;mso-position-horizontal-relative:char;mso-position-vertical-relative:line" type="#_x0000_t75">
            <v:imagedata r:id="rId7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placé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au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commencement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mots,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porte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6.050314pt;height:10.28584pt;mso-position-horizontal-relative:char;mso-position-vertical-relative:line" type="#_x0000_t75">
            <v:imagedata r:id="rId7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placé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marque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terme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tendu.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369" w:right="807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Valeurs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numériques: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90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900.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40" w:lineRule="auto"/>
        <w:ind w:left="64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QÖPh,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Q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auto"/>
        <w:ind w:left="369" w:right="150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76.219673pt;width:180.098pt;height:38.514pt;mso-position-horizontal-relative:page;mso-position-vertical-relative:paragraph;z-index:-559" coordorigin="384,-1524" coordsize="3602,770">
            <v:group style="position:absolute;left:394;top:-1514;width:3582;height:750" coordorigin="394,-1514" coordsize="3582,750">
              <v:shape style="position:absolute;left:394;top:-1514;width:3582;height:750" coordorigin="394,-1514" coordsize="3582,750" path="m394,-1514l3976,-1514,3976,-764,394,-764,394,-1514e" filled="t" fillcolor="#F5F5F5" stroked="f">
                <v:path arrowok="t"/>
                <v:fill/>
              </v:shape>
              <v:shape style="position:absolute;left:406;top:-1357;width:206;height:387" type="#_x0000_t75">
                <v:imagedata r:id="rId73" o:title=""/>
              </v:shape>
            </v:group>
            <w10:wrap type="none"/>
          </v:group>
        </w:pict>
      </w:r>
      <w:r>
        <w:rPr/>
        <w:pict>
          <v:shape style="position:absolute;margin-left:334.917999pt;margin-top:42.267326pt;width:7.260682pt;height:7.26pt;mso-position-horizontal-relative:page;mso-position-vertical-relative:paragraph;z-index:-555" type="#_x0000_t75">
            <v:imagedata r:id="rId7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Qöph,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gutturale.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arme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tranchante,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d’instrument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l’homme,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défend,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effort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lui.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déjà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remarqué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avant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moi,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presque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tous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tiennent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sonne,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plupart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idiomes,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contrainte.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langue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compressif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tranchant;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agglomérante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répri</w:t>
      </w:r>
      <w:r>
        <w:rPr>
          <w:rFonts w:ascii="Arial" w:hAnsi="Arial" w:cs="Arial" w:eastAsia="Arial"/>
          <w:sz w:val="14"/>
          <w:szCs w:val="14"/>
          <w:spacing w:val="-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mante.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pict>
          <v:shape style="width:7.865492pt;height:9.680504pt;mso-position-horizontal-relative:char;mso-position-vertical-relative:line" type="#_x0000_t75">
            <v:imagedata r:id="rId7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entièr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ment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matérialisé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voici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gression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9.07592pt;height:9.07525pt;mso-position-horizontal-relative:char;mso-position-vertical-relative:line" type="#_x0000_t75">
            <v:imagedata r:id="rId7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vocal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absolue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aspiratif,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élémentaire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6.655571pt;height:9.075836pt;mso-position-horizontal-relative:char;mso-position-vertical-relative:line" type="#_x0000_t75">
            <v:imagedata r:id="rId7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guttural,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organique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7.865pt;height:9.075836pt;mso-position-horizontal-relative:char;mso-position-vertical-relative:line" type="#_x0000_t75">
            <v:imagedata r:id="rId7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renforcé,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assimilée,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seules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pict>
          <v:shape style="width:9.07592pt;height:10.285919pt;mso-position-horizontal-relative:char;mso-position-vertical-relative:line" type="#_x0000_t75">
            <v:imagedata r:id="rId7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principetrès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-renforcé,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matérielle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mécanique,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moyen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formes.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369" w:right="790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arithmétique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100.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40" w:lineRule="auto"/>
        <w:ind w:left="67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Res,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8" w:lineRule="auto"/>
        <w:ind w:left="369" w:right="152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61.09824pt;width:180.098pt;height:35.488pt;mso-position-horizontal-relative:page;mso-position-vertical-relative:paragraph;z-index:-558" coordorigin="384,-1222" coordsize="3602,710">
            <v:group style="position:absolute;left:394;top:-1212;width:3582;height:690" coordorigin="394,-1212" coordsize="3582,690">
              <v:shape style="position:absolute;left:394;top:-1212;width:3582;height:690" coordorigin="394,-1212" coordsize="3582,690" path="m394,-1212l3976,-1212,3976,-522,394,-522,394,-1212e" filled="t" fillcolor="#F5F5F5" stroked="f">
                <v:path arrowok="t"/>
                <v:fill/>
              </v:shape>
              <v:shape style="position:absolute;left:406;top:-1055;width:230;height:327" type="#_x0000_t75">
                <v:imagedata r:id="rId80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appartieni:,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lin</w:t>
      </w:r>
      <w:r>
        <w:rPr>
          <w:rFonts w:ascii="Arial" w:hAnsi="Arial" w:cs="Arial" w:eastAsia="Arial"/>
          <w:sz w:val="14"/>
          <w:szCs w:val="14"/>
          <w:spacing w:val="-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guale.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Gomme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tète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l’homme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mouvementdéterminant,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marche.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Boehme,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tire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gine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faculté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ignée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Elle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l’emblème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homme,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aucune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science,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souvent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écrit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étonner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savans,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assure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livre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triple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ìhomme,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chaque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inflexion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vocale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consonnante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particulière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centrale.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288" w:lineRule="auto"/>
        <w:ind w:left="369" w:right="151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«Quoique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Parole,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-il,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»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varie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transposition,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cependant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origine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»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centre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Cette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origine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»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merveilleuse,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»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peuvent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saisir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qu’à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clarté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l’intelligence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».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74" w:lineRule="exact"/>
        <w:ind w:left="369" w:right="151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Employé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grammati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ca!,</w:t>
      </w:r>
      <w:r>
        <w:rPr>
          <w:rFonts w:ascii="Arial" w:hAnsi="Arial" w:cs="Arial" w:eastAsia="Arial"/>
          <w:sz w:val="14"/>
          <w:szCs w:val="14"/>
          <w:spacing w:val="3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1"/>
        </w:rPr>
        <w:pict>
          <v:shape style="width:6.655pt;height:7.864934pt;mso-position-horizontal-relative:char;mso-position-vertical-relative:line" type="#_x0000_t75">
            <v:imagedata r:id="rId8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Laugue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hébraique,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signe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propre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bon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1"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2" w:after="0" w:line="504" w:lineRule="auto"/>
        <w:ind w:left="369" w:right="289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mauvais.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originel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fréquentatif,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renouvellement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quant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mouvement.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arithmétique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200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40" w:lineRule="auto"/>
        <w:ind w:left="68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Sin,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69" w:right="152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63.515465pt;width:180.098pt;height:35.489pt;mso-position-horizontal-relative:page;mso-position-vertical-relative:paragraph;z-index:-554" coordorigin="384,-1270" coordsize="3602,710">
            <v:group style="position:absolute;left:394;top:-1260;width:3582;height:690" coordorigin="394,-1260" coordsize="3582,690">
              <v:shape style="position:absolute;left:394;top:-1260;width:3582;height:690" coordorigin="394,-1260" coordsize="3582,690" path="m394,-1260l3976,-1260,3976,-571,394,-571,394,-1260e" filled="t" fillcolor="#F5F5F5" stroked="f">
                <v:path arrowok="t"/>
                <v:fill/>
              </v:shape>
              <v:shape style="position:absolute;left:406;top:-1103;width:278;height:327" type="#_x0000_t75">
                <v:imagedata r:id="rId82" o:title=""/>
              </v:shape>
            </v:group>
            <w10:wrap type="none"/>
          </v:group>
        </w:pict>
      </w:r>
      <w:r>
        <w:rPr/>
        <w:pict>
          <v:shape style="position:absolute;margin-left:374.247009pt;margin-top:18.667534pt;width:5.445486pt;height:21.177pt;mso-position-horizontal-relative:page;mso-position-vertical-relative:paragraph;z-index:-552" type="#_x0000_t75">
            <v:imagedata r:id="rId8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Sh.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chuintante;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légers,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durables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doux.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l’arc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flèche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s’élance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7" w:after="0" w:line="277" w:lineRule="auto"/>
        <w:ind w:left="369" w:right="150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sifflant.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durée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relative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s’y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attache.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dérive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vocal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J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passé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l’état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consonne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prononcé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je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joignant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expression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significations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respectives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consonnes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Z</w:t>
      </w:r>
      <w:r>
        <w:rPr>
          <w:rFonts w:ascii="Arial" w:hAnsi="Arial" w:cs="Arial" w:eastAsia="Arial"/>
          <w:sz w:val="14"/>
          <w:szCs w:val="14"/>
          <w:color w:val="FF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pict>
          <v:shape style="width:7.26pt;height:9.680953pt;mso-position-horizontal-relative:char;mso-position-vertical-relative:line" type="#_x0000_t75">
            <v:imagedata r:id="rId8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Employé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prépositive,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d’article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pronominal,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place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tête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verbes,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communiquer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double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possè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conjonction.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370" w:right="820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300.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40" w:lineRule="auto"/>
        <w:ind w:left="68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Taw,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2" w:lineRule="auto"/>
        <w:ind w:left="369" w:right="150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.181pt;margin-top:-53.232132pt;width:180.098pt;height:34.884pt;mso-position-horizontal-relative:page;mso-position-vertical-relative:paragraph;z-index:-553" coordorigin="384,-1065" coordsize="3602,698">
            <v:group style="position:absolute;left:394;top:-1055;width:3582;height:678" coordorigin="394,-1055" coordsize="3582,678">
              <v:shape style="position:absolute;left:394;top:-1055;width:3582;height:678" coordorigin="394,-1055" coordsize="3582,678" path="m394,-1055l3976,-1055,3976,-377,394,-377,394,-1055e" filled="t" fillcolor="#F5F5F5" stroked="f">
                <v:path arrowok="t"/>
                <v:fill/>
              </v:shape>
              <v:shape style="position:absolute;left:406;top:-897;width:242;height:315" type="#_x0000_t75">
                <v:imagedata r:id="rId85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Taw,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Th.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chuintante.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anciens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Égyptiens,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consacrant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Thaôth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donnaient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regardaient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l’âme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universelle.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grammatical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Langue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sympathie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réciprocité;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joignant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l’abondance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pict>
          <v:shape style="width:7.865646pt;height:7.865798pt;mso-position-horizontal-relative:char;mso-position-vertical-relative:line" type="#_x0000_t75">
            <v:imagedata r:id="rId86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résistance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protection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pict>
          <v:shape style="width:10.285780pt;height:7.865798pt;mso-position-horizontal-relative:char;mso-position-vertical-relative:line" type="#_x0000_t75">
            <v:imagedata r:id="rId8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3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perfection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nécessité,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l’emblème.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Quoiqu’il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tienne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rang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particulier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parmi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articles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néanmoins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trop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souvent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tète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mots,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doive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soupçonner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était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l’un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dialectes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égyptiens,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doute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représentait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relatio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pict>
          <v:shape style="width:14.52095pt;height:7.259821pt;mso-position-horizontal-relative:char;mso-position-vertical-relative:line" type="#_x0000_t75">
            <v:imagedata r:id="rId88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ATh</w:t>
      </w:r>
      <w:r>
        <w:rPr>
          <w:rFonts w:ascii="Arial" w:hAnsi="Arial" w:cs="Arial" w:eastAsia="Arial"/>
          <w:sz w:val="14"/>
          <w:szCs w:val="14"/>
          <w:color w:val="FF0000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pict>
          <v:shape style="width:9.075178pt;height:9.680934pt;mso-position-horizontal-relative:char;mso-position-vertical-relative:line" type="#_x0000_t75">
            <v:imagedata r:id="rId8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3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représentait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53.85046pt;height:9.680934pt;mso-position-horizontal-relative:char;mso-position-vertical-relative:line" type="#_x0000_t75">
            <v:imagedata r:id="rId9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PhA,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PhE,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PhI.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820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400.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sectPr>
      <w:pgMar w:header="88" w:footer="17" w:top="280" w:bottom="200" w:left="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403.349734pt;height:9.2607pt;mso-position-horizontal-relative:page;mso-position-vertical-relative:page;z-index:-580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file:///C|/Users/jeanp/Desktop/Lettres%20hébraïques,%20aspects%20idéographiques%20et%20grammaticaux.html[21/10/2022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11:13:27]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76.619845pt;height:9.2607pt;mso-position-horizontal-relative:page;mso-position-vertical-relative:page;z-index:-581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Lettres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hébraïques,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aspects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idéographiques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grammaticaux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hyperlink" Target="http://www.aeram.fr/index.html" TargetMode="External"/><Relationship Id="rId9" Type="http://schemas.openxmlformats.org/officeDocument/2006/relationships/hyperlink" Target="http://www.aeram.fr/index.html#racine" TargetMode="External"/><Relationship Id="rId10" Type="http://schemas.openxmlformats.org/officeDocument/2006/relationships/hyperlink" Target="http://www.aeram.fr/grammaire/grammaire_bibliographie.html" TargetMode="External"/><Relationship Id="rId11" Type="http://schemas.openxmlformats.org/officeDocument/2006/relationships/image" Target="media/image2.jp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33" Type="http://schemas.openxmlformats.org/officeDocument/2006/relationships/image" Target="media/image24.png"/><Relationship Id="rId34" Type="http://schemas.openxmlformats.org/officeDocument/2006/relationships/image" Target="media/image25.png"/><Relationship Id="rId35" Type="http://schemas.openxmlformats.org/officeDocument/2006/relationships/image" Target="media/image26.png"/><Relationship Id="rId36" Type="http://schemas.openxmlformats.org/officeDocument/2006/relationships/hyperlink" Target="http://www.aeram.fr/grammaire/he.html" TargetMode="External"/><Relationship Id="rId37" Type="http://schemas.openxmlformats.org/officeDocument/2006/relationships/image" Target="media/image27.png"/><Relationship Id="rId38" Type="http://schemas.openxmlformats.org/officeDocument/2006/relationships/image" Target="media/image28.png"/><Relationship Id="rId39" Type="http://schemas.openxmlformats.org/officeDocument/2006/relationships/image" Target="media/image29.png"/><Relationship Id="rId40" Type="http://schemas.openxmlformats.org/officeDocument/2006/relationships/image" Target="media/image30.png"/><Relationship Id="rId41" Type="http://schemas.openxmlformats.org/officeDocument/2006/relationships/image" Target="media/image31.png"/><Relationship Id="rId42" Type="http://schemas.openxmlformats.org/officeDocument/2006/relationships/image" Target="media/image32.jpg"/><Relationship Id="rId43" Type="http://schemas.openxmlformats.org/officeDocument/2006/relationships/image" Target="media/image33.png"/><Relationship Id="rId44" Type="http://schemas.openxmlformats.org/officeDocument/2006/relationships/hyperlink" Target="http://www.aeram.fr/grammaire/zayin.html" TargetMode="External"/><Relationship Id="rId45" Type="http://schemas.openxmlformats.org/officeDocument/2006/relationships/image" Target="media/image34.png"/><Relationship Id="rId46" Type="http://schemas.openxmlformats.org/officeDocument/2006/relationships/image" Target="media/image35.png"/><Relationship Id="rId47" Type="http://schemas.openxmlformats.org/officeDocument/2006/relationships/image" Target="media/image36.png"/><Relationship Id="rId48" Type="http://schemas.openxmlformats.org/officeDocument/2006/relationships/image" Target="media/image37.png"/><Relationship Id="rId49" Type="http://schemas.openxmlformats.org/officeDocument/2006/relationships/image" Target="media/image38.png"/><Relationship Id="rId50" Type="http://schemas.openxmlformats.org/officeDocument/2006/relationships/image" Target="media/image39.png"/><Relationship Id="rId51" Type="http://schemas.openxmlformats.org/officeDocument/2006/relationships/image" Target="media/image40.png"/><Relationship Id="rId52" Type="http://schemas.openxmlformats.org/officeDocument/2006/relationships/image" Target="media/image41.png"/><Relationship Id="rId53" Type="http://schemas.openxmlformats.org/officeDocument/2006/relationships/image" Target="media/image42.png"/><Relationship Id="rId54" Type="http://schemas.openxmlformats.org/officeDocument/2006/relationships/image" Target="media/image43.png"/><Relationship Id="rId55" Type="http://schemas.openxmlformats.org/officeDocument/2006/relationships/image" Target="media/image44.png"/><Relationship Id="rId56" Type="http://schemas.openxmlformats.org/officeDocument/2006/relationships/image" Target="media/image45.png"/><Relationship Id="rId57" Type="http://schemas.openxmlformats.org/officeDocument/2006/relationships/image" Target="media/image46.png"/><Relationship Id="rId58" Type="http://schemas.openxmlformats.org/officeDocument/2006/relationships/image" Target="media/image47.png"/><Relationship Id="rId59" Type="http://schemas.openxmlformats.org/officeDocument/2006/relationships/image" Target="media/image48.png"/><Relationship Id="rId60" Type="http://schemas.openxmlformats.org/officeDocument/2006/relationships/image" Target="media/image49.png"/><Relationship Id="rId61" Type="http://schemas.openxmlformats.org/officeDocument/2006/relationships/image" Target="media/image50.png"/><Relationship Id="rId62" Type="http://schemas.openxmlformats.org/officeDocument/2006/relationships/image" Target="media/image51.png"/><Relationship Id="rId63" Type="http://schemas.openxmlformats.org/officeDocument/2006/relationships/image" Target="media/image52.png"/><Relationship Id="rId64" Type="http://schemas.openxmlformats.org/officeDocument/2006/relationships/image" Target="media/image53.png"/><Relationship Id="rId65" Type="http://schemas.openxmlformats.org/officeDocument/2006/relationships/image" Target="media/image54.png"/><Relationship Id="rId66" Type="http://schemas.openxmlformats.org/officeDocument/2006/relationships/image" Target="media/image55.png"/><Relationship Id="rId67" Type="http://schemas.openxmlformats.org/officeDocument/2006/relationships/image" Target="media/image56.png"/><Relationship Id="rId68" Type="http://schemas.openxmlformats.org/officeDocument/2006/relationships/image" Target="media/image57.png"/><Relationship Id="rId69" Type="http://schemas.openxmlformats.org/officeDocument/2006/relationships/image" Target="media/image58.png"/><Relationship Id="rId70" Type="http://schemas.openxmlformats.org/officeDocument/2006/relationships/image" Target="media/image59.png"/><Relationship Id="rId71" Type="http://schemas.openxmlformats.org/officeDocument/2006/relationships/image" Target="media/image60.png"/><Relationship Id="rId72" Type="http://schemas.openxmlformats.org/officeDocument/2006/relationships/image" Target="media/image61.png"/><Relationship Id="rId73" Type="http://schemas.openxmlformats.org/officeDocument/2006/relationships/image" Target="media/image62.png"/><Relationship Id="rId74" Type="http://schemas.openxmlformats.org/officeDocument/2006/relationships/image" Target="media/image63.png"/><Relationship Id="rId75" Type="http://schemas.openxmlformats.org/officeDocument/2006/relationships/image" Target="media/image64.png"/><Relationship Id="rId76" Type="http://schemas.openxmlformats.org/officeDocument/2006/relationships/image" Target="media/image65.png"/><Relationship Id="rId77" Type="http://schemas.openxmlformats.org/officeDocument/2006/relationships/image" Target="media/image66.png"/><Relationship Id="rId78" Type="http://schemas.openxmlformats.org/officeDocument/2006/relationships/image" Target="media/image67.png"/><Relationship Id="rId79" Type="http://schemas.openxmlformats.org/officeDocument/2006/relationships/image" Target="media/image68.png"/><Relationship Id="rId80" Type="http://schemas.openxmlformats.org/officeDocument/2006/relationships/image" Target="media/image69.png"/><Relationship Id="rId81" Type="http://schemas.openxmlformats.org/officeDocument/2006/relationships/image" Target="media/image70.png"/><Relationship Id="rId82" Type="http://schemas.openxmlformats.org/officeDocument/2006/relationships/image" Target="media/image71.png"/><Relationship Id="rId83" Type="http://schemas.openxmlformats.org/officeDocument/2006/relationships/image" Target="media/image72.png"/><Relationship Id="rId84" Type="http://schemas.openxmlformats.org/officeDocument/2006/relationships/image" Target="media/image73.png"/><Relationship Id="rId85" Type="http://schemas.openxmlformats.org/officeDocument/2006/relationships/image" Target="media/image74.png"/><Relationship Id="rId86" Type="http://schemas.openxmlformats.org/officeDocument/2006/relationships/image" Target="media/image75.png"/><Relationship Id="rId87" Type="http://schemas.openxmlformats.org/officeDocument/2006/relationships/image" Target="media/image76.png"/><Relationship Id="rId88" Type="http://schemas.openxmlformats.org/officeDocument/2006/relationships/image" Target="media/image77.png"/><Relationship Id="rId89" Type="http://schemas.openxmlformats.org/officeDocument/2006/relationships/image" Target="media/image78.png"/><Relationship Id="rId90" Type="http://schemas.openxmlformats.org/officeDocument/2006/relationships/image" Target="media/image7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Fabre-d'Olivet</dc:creator>
  <cp:keywords>racines, aspects idéographiques</cp:keywords>
  <dc:subject>grammaire</dc:subject>
  <dc:title>Lettres hébraïques, aspects idéographiques et grammaticaux</dc:title>
  <dcterms:created xsi:type="dcterms:W3CDTF">2022-10-21T11:16:59Z</dcterms:created>
  <dcterms:modified xsi:type="dcterms:W3CDTF">2022-10-21T11:16:59Z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LastSaved">
    <vt:filetime>2022-10-21T00:00:00Z</vt:filetime>
  </property>
</Properties>
</file>